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52"/>
          <w:szCs w:val="52"/>
          <w:shd w:val="clear" w:color="auto" w:fill="FFFFFF"/>
        </w:rPr>
        <w:t>省级卫生村申报表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1424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spacing w:val="100"/>
          <w:kern w:val="0"/>
          <w:sz w:val="32"/>
          <w:szCs w:val="32"/>
          <w:shd w:val="clear" w:color="auto" w:fill="FFFFFF"/>
        </w:rPr>
        <w:t>申报单位：</w:t>
      </w:r>
      <w:r>
        <w:rPr>
          <w:rFonts w:ascii="Verdana" w:hAnsi="Verdana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ascii="Verdana" w:hAnsi="Verdana" w:cs="Verdana"/>
          <w:color w:val="000000"/>
          <w:spacing w:val="100"/>
          <w:kern w:val="0"/>
          <w:sz w:val="32"/>
          <w:szCs w:val="32"/>
          <w:u w:val="single"/>
          <w:shd w:val="clear" w:color="auto" w:fill="FFFFFF"/>
        </w:rPr>
        <w:t>      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1424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spacing w:val="100"/>
          <w:kern w:val="0"/>
          <w:sz w:val="32"/>
          <w:szCs w:val="32"/>
          <w:shd w:val="clear" w:color="auto" w:fill="FFFFFF"/>
        </w:rPr>
        <w:t>申报日期：</w:t>
      </w:r>
      <w:r>
        <w:rPr>
          <w:rFonts w:ascii="Verdana" w:hAnsi="Verdana" w:cs="Verdana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ascii="Verdana" w:hAnsi="Verdana" w:cs="Verdana"/>
          <w:color w:val="000000"/>
          <w:spacing w:val="100"/>
          <w:kern w:val="0"/>
          <w:sz w:val="32"/>
          <w:szCs w:val="32"/>
          <w:u w:val="single"/>
          <w:shd w:val="clear" w:color="auto" w:fill="FFFFFF"/>
        </w:rPr>
        <w:t>      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ind w:firstLine="1296"/>
        <w:jc w:val="left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spacing w:val="56"/>
          <w:kern w:val="0"/>
          <w:sz w:val="32"/>
          <w:szCs w:val="32"/>
          <w:shd w:val="clear" w:color="auto" w:fill="FFFFFF"/>
        </w:rPr>
        <w:t>爱卫会盖章：</w:t>
      </w:r>
      <w:r>
        <w:rPr>
          <w:rFonts w:ascii="Verdana" w:hAnsi="Verdana" w:cs="Verdana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ascii="Verdana" w:hAnsi="Verdana" w:cs="Verdana"/>
          <w:color w:val="000000"/>
          <w:spacing w:val="56"/>
          <w:kern w:val="0"/>
          <w:sz w:val="32"/>
          <w:szCs w:val="32"/>
          <w:u w:val="single"/>
          <w:shd w:val="clear" w:color="auto" w:fill="FFFFFF"/>
        </w:rPr>
        <w:t>         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ascii="Verdana" w:hAnsi="Verdana" w:cs="Verdana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uto"/>
        <w:jc w:val="center"/>
        <w:rPr>
          <w:rFonts w:ascii="Verdana" w:hAnsi="Verdana" w:cs="Verdana"/>
          <w:color w:val="000000"/>
          <w:szCs w:val="21"/>
        </w:rPr>
      </w:pPr>
      <w:r>
        <w:rPr>
          <w:rFonts w:hint="eastAsia" w:ascii="Verdana" w:hAnsi="Verdana" w:cs="Verdana"/>
          <w:color w:val="000000"/>
          <w:kern w:val="0"/>
          <w:sz w:val="36"/>
          <w:szCs w:val="36"/>
          <w:shd w:val="clear" w:color="auto" w:fill="FFFFFF"/>
        </w:rPr>
        <w:t>甘肃省爱国卫生运动委员会制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shd w:val="clear" w:color="auto" w:fill="FFFFFF"/>
        </w:rPr>
        <w:t>省级卫生村申报表</w:t>
      </w:r>
    </w:p>
    <w:tbl>
      <w:tblPr>
        <w:tblStyle w:val="2"/>
        <w:tblW w:w="9024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21"/>
        <w:gridCol w:w="149"/>
        <w:gridCol w:w="976"/>
        <w:gridCol w:w="1184"/>
        <w:gridCol w:w="1353"/>
        <w:gridCol w:w="957"/>
        <w:gridCol w:w="77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通信地址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何时获得市（县）级卫生单位称号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曾获其它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荣誉称号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基本情况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卫生创建工作开展情况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2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创建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778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意见</w:t>
            </w:r>
          </w:p>
        </w:tc>
        <w:tc>
          <w:tcPr>
            <w:tcW w:w="778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考评组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性别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职务/职称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组长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成员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701" w:right="1474" w:bottom="130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0B15C41"/>
    <w:rsid w:val="00024679"/>
    <w:rsid w:val="000E0C94"/>
    <w:rsid w:val="00103E31"/>
    <w:rsid w:val="00142110"/>
    <w:rsid w:val="00432B0E"/>
    <w:rsid w:val="0046718E"/>
    <w:rsid w:val="00630B16"/>
    <w:rsid w:val="0068742C"/>
    <w:rsid w:val="00737176"/>
    <w:rsid w:val="00A25D2C"/>
    <w:rsid w:val="00A63E9E"/>
    <w:rsid w:val="00A7783A"/>
    <w:rsid w:val="00AB07D5"/>
    <w:rsid w:val="00BA75E5"/>
    <w:rsid w:val="00CA1BB5"/>
    <w:rsid w:val="00D435E6"/>
    <w:rsid w:val="00D46932"/>
    <w:rsid w:val="00DF3AD0"/>
    <w:rsid w:val="00EB39E3"/>
    <w:rsid w:val="00EC1D81"/>
    <w:rsid w:val="00EC72DE"/>
    <w:rsid w:val="00F6483E"/>
    <w:rsid w:val="6F7D4B20"/>
    <w:rsid w:val="70B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41</Words>
  <Characters>234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2017-03-06T03:43:00Z</dcterms:created>
  <dc:creator>Administrator</dc:creator>
  <cp:lastModifiedBy>笛子</cp:lastModifiedBy>
  <dcterms:modified xsi:type="dcterms:W3CDTF">2020-02-29T08:32:20Z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